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658C6EE" w:rsidP="02E8081F" w:rsidRDefault="3658C6EE" w14:paraId="5D63322C" w14:textId="2540842D">
      <w:pPr>
        <w:pStyle w:val="smalltitle"/>
        <w:spacing w:line="240" w:lineRule="auto"/>
        <w:ind w:left="0"/>
        <w:rPr>
          <w:b w:val="0"/>
          <w:bCs w:val="0"/>
          <w:sz w:val="24"/>
          <w:szCs w:val="24"/>
          <w:lang w:val="en-US"/>
        </w:rPr>
      </w:pPr>
      <w:r w:rsidRPr="02E8081F" w:rsidR="3658C6EE">
        <w:rPr>
          <w:b w:val="0"/>
          <w:bCs w:val="0"/>
          <w:sz w:val="24"/>
          <w:szCs w:val="24"/>
          <w:lang w:val="en-US"/>
        </w:rPr>
        <w:t>Dear Colleague!</w:t>
      </w:r>
    </w:p>
    <w:p w:rsidR="3658C6EE" w:rsidP="02E8081F" w:rsidRDefault="3658C6EE" w14:paraId="468C0B13" w14:textId="770271F2">
      <w:pPr>
        <w:pStyle w:val="smalltitle"/>
        <w:spacing w:line="240" w:lineRule="auto"/>
        <w:ind w:left="0"/>
        <w:rPr>
          <w:b w:val="0"/>
          <w:bCs w:val="0"/>
          <w:sz w:val="24"/>
          <w:szCs w:val="24"/>
          <w:lang w:val="en-US"/>
        </w:rPr>
      </w:pPr>
      <w:r w:rsidRPr="02E8081F" w:rsidR="3658C6EE">
        <w:rPr>
          <w:b w:val="0"/>
          <w:bCs w:val="0"/>
          <w:sz w:val="24"/>
          <w:szCs w:val="24"/>
          <w:lang w:val="en-US"/>
        </w:rPr>
        <w:t xml:space="preserve">We would like to bring to your attention our free </w:t>
      </w:r>
      <w:r w:rsidRPr="02E8081F" w:rsidR="3658C6EE">
        <w:rPr>
          <w:b w:val="0"/>
          <w:bCs w:val="0"/>
          <w:sz w:val="24"/>
          <w:szCs w:val="24"/>
          <w:lang w:val="en-US"/>
        </w:rPr>
        <w:t>trainings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on food education and agri-food careers that we </w:t>
      </w:r>
      <w:r w:rsidRPr="02E8081F" w:rsidR="3658C6EE">
        <w:rPr>
          <w:b w:val="0"/>
          <w:bCs w:val="0"/>
          <w:sz w:val="24"/>
          <w:szCs w:val="24"/>
          <w:lang w:val="en-US"/>
        </w:rPr>
        <w:t>organise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jointly with our partner, the biggest food innovation </w:t>
      </w:r>
      <w:r w:rsidRPr="02E8081F" w:rsidR="3658C6EE">
        <w:rPr>
          <w:b w:val="0"/>
          <w:bCs w:val="0"/>
          <w:sz w:val="24"/>
          <w:szCs w:val="24"/>
          <w:lang w:val="en-US"/>
        </w:rPr>
        <w:t>organisation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in the EU, EIT Food.</w:t>
      </w:r>
    </w:p>
    <w:p w:rsidR="3658C6EE" w:rsidP="02E8081F" w:rsidRDefault="3658C6EE" w14:paraId="55142C43" w14:textId="6287E4F2">
      <w:pPr>
        <w:pStyle w:val="smalltitle"/>
        <w:spacing w:line="240" w:lineRule="auto"/>
        <w:ind w:left="0"/>
        <w:rPr>
          <w:b w:val="0"/>
          <w:bCs w:val="0"/>
          <w:sz w:val="24"/>
          <w:szCs w:val="24"/>
          <w:lang w:val="en-US"/>
        </w:rPr>
      </w:pPr>
      <w:r w:rsidRPr="02E8081F" w:rsidR="3658C6EE">
        <w:rPr>
          <w:b w:val="0"/>
          <w:bCs w:val="0"/>
          <w:sz w:val="24"/>
          <w:szCs w:val="24"/>
          <w:lang w:val="en-US"/>
        </w:rPr>
        <w:t xml:space="preserve">EIT Food’s </w:t>
      </w:r>
      <w:r w:rsidRPr="02E8081F" w:rsidR="3658C6EE">
        <w:rPr>
          <w:b w:val="0"/>
          <w:bCs w:val="0"/>
          <w:sz w:val="24"/>
          <w:szCs w:val="24"/>
          <w:lang w:val="en-US"/>
        </w:rPr>
        <w:t>FoodEducators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’ </w:t>
      </w:r>
      <w:r w:rsidRPr="02E8081F" w:rsidR="3658C6EE">
        <w:rPr>
          <w:b w:val="0"/>
          <w:bCs w:val="0"/>
          <w:sz w:val="24"/>
          <w:szCs w:val="24"/>
          <w:lang w:val="en-US"/>
        </w:rPr>
        <w:t>programme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has developed easy-to-use, downloadable lesson plans for teachers in elementary and secondary schools revolving around health, sustainability, </w:t>
      </w:r>
      <w:r w:rsidRPr="02E8081F" w:rsidR="3658C6EE">
        <w:rPr>
          <w:b w:val="0"/>
          <w:bCs w:val="0"/>
          <w:sz w:val="24"/>
          <w:szCs w:val="24"/>
          <w:lang w:val="en-US"/>
        </w:rPr>
        <w:t>food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and food systems and agrifood careers. To support teachers further, we, as a </w:t>
      </w:r>
      <w:r w:rsidRPr="02E8081F" w:rsidR="3658C6EE">
        <w:rPr>
          <w:b w:val="0"/>
          <w:bCs w:val="0"/>
          <w:sz w:val="24"/>
          <w:szCs w:val="24"/>
          <w:lang w:val="en-US"/>
        </w:rPr>
        <w:t>FoodEducators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Hub in (INSERT YOUR COUNTRY), would like to invite you to a teachers’ training that will offer new tools, </w:t>
      </w:r>
      <w:r w:rsidRPr="02E8081F" w:rsidR="3658C6EE">
        <w:rPr>
          <w:b w:val="0"/>
          <w:bCs w:val="0"/>
          <w:sz w:val="24"/>
          <w:szCs w:val="24"/>
          <w:lang w:val="en-US"/>
        </w:rPr>
        <w:t>methodologies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and food-related learning materials for you. The lesson plans </w:t>
      </w:r>
      <w:r w:rsidRPr="02E8081F" w:rsidR="3658C6EE">
        <w:rPr>
          <w:b w:val="0"/>
          <w:bCs w:val="0"/>
          <w:sz w:val="24"/>
          <w:szCs w:val="24"/>
          <w:lang w:val="en-US"/>
        </w:rPr>
        <w:t>were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already tried and tested with success in more than 10 European countries, and now you also have the chance to use them in your work. </w:t>
      </w:r>
      <w:r w:rsidRPr="02E8081F" w:rsidR="3658C6EE">
        <w:rPr>
          <w:b w:val="0"/>
          <w:bCs w:val="0"/>
          <w:sz w:val="24"/>
          <w:szCs w:val="24"/>
          <w:lang w:val="en-US"/>
        </w:rPr>
        <w:t>What’s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more, some of them are translated into (INSERT LANGUAGE).</w:t>
      </w:r>
    </w:p>
    <w:p w:rsidR="3658C6EE" w:rsidP="02E8081F" w:rsidRDefault="3658C6EE" w14:paraId="7D5DB259" w14:textId="628CB94D">
      <w:pPr>
        <w:pStyle w:val="smalltitle"/>
        <w:spacing w:line="240" w:lineRule="auto"/>
        <w:ind w:left="0"/>
        <w:rPr>
          <w:b w:val="0"/>
          <w:bCs w:val="0"/>
        </w:rPr>
      </w:pPr>
      <w:r w:rsidRPr="02E8081F" w:rsidR="3658C6EE">
        <w:rPr>
          <w:b w:val="0"/>
          <w:bCs w:val="0"/>
          <w:sz w:val="24"/>
          <w:szCs w:val="24"/>
          <w:lang w:val="en-US"/>
        </w:rPr>
        <w:t xml:space="preserve">You can already access the learning resources on this website: </w:t>
      </w:r>
      <w:r w:rsidRPr="02E8081F" w:rsidR="3658C6EE">
        <w:rPr>
          <w:b w:val="0"/>
          <w:bCs w:val="0"/>
          <w:sz w:val="24"/>
          <w:szCs w:val="24"/>
          <w:lang w:val="en-US"/>
        </w:rPr>
        <w:t>www.foodeducators.eu</w:t>
      </w:r>
    </w:p>
    <w:p w:rsidR="3658C6EE" w:rsidP="02E8081F" w:rsidRDefault="3658C6EE" w14:paraId="5B5CE190" w14:textId="633F4A61">
      <w:pPr>
        <w:pStyle w:val="smalltitle"/>
        <w:spacing w:line="240" w:lineRule="auto"/>
        <w:ind w:left="0"/>
        <w:rPr>
          <w:b w:val="0"/>
          <w:bCs w:val="0"/>
          <w:sz w:val="24"/>
          <w:szCs w:val="24"/>
          <w:lang w:val="en-US"/>
        </w:rPr>
      </w:pPr>
      <w:r w:rsidRPr="02E8081F" w:rsidR="3658C6EE">
        <w:rPr>
          <w:b w:val="0"/>
          <w:bCs w:val="0"/>
          <w:sz w:val="24"/>
          <w:szCs w:val="24"/>
          <w:lang w:val="en-US"/>
        </w:rPr>
        <w:t xml:space="preserve">Our next </w:t>
      </w:r>
      <w:r w:rsidRPr="02E8081F" w:rsidR="3658C6EE">
        <w:rPr>
          <w:b w:val="0"/>
          <w:bCs w:val="0"/>
          <w:sz w:val="24"/>
          <w:szCs w:val="24"/>
          <w:lang w:val="en-US"/>
        </w:rPr>
        <w:t>FoodEducators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trainings are going to </w:t>
      </w:r>
      <w:r w:rsidRPr="02E8081F" w:rsidR="3658C6EE">
        <w:rPr>
          <w:b w:val="0"/>
          <w:bCs w:val="0"/>
          <w:sz w:val="24"/>
          <w:szCs w:val="24"/>
          <w:lang w:val="en-US"/>
        </w:rPr>
        <w:t>be:</w:t>
      </w:r>
      <w:r w:rsidRPr="02E8081F" w:rsidR="3658C6EE">
        <w:rPr>
          <w:b w:val="0"/>
          <w:bCs w:val="0"/>
          <w:sz w:val="24"/>
          <w:szCs w:val="24"/>
          <w:lang w:val="en-US"/>
        </w:rPr>
        <w:t xml:space="preserve"> for elementary school teachers: (INSERT INFORMATION: max number of people, deadline for registering, etc.), for secondary school teachers (INSERT INFORMATION max number of people, deadline for registering, </w:t>
      </w:r>
      <w:r w:rsidRPr="02E8081F" w:rsidR="3658C6EE">
        <w:rPr>
          <w:b w:val="0"/>
          <w:bCs w:val="0"/>
          <w:sz w:val="24"/>
          <w:szCs w:val="24"/>
          <w:lang w:val="en-US"/>
        </w:rPr>
        <w:t>etc</w:t>
      </w:r>
      <w:r w:rsidRPr="02E8081F" w:rsidR="3658C6EE">
        <w:rPr>
          <w:b w:val="0"/>
          <w:bCs w:val="0"/>
          <w:sz w:val="24"/>
          <w:szCs w:val="24"/>
          <w:lang w:val="en-US"/>
        </w:rPr>
        <w:t>):</w:t>
      </w:r>
    </w:p>
    <w:p w:rsidR="3658C6EE" w:rsidP="02E8081F" w:rsidRDefault="3658C6EE" w14:paraId="4018409B" w14:textId="34806988">
      <w:pPr>
        <w:pStyle w:val="smalltitle"/>
        <w:spacing w:line="240" w:lineRule="auto"/>
        <w:ind w:left="0"/>
        <w:rPr>
          <w:b w:val="0"/>
          <w:bCs w:val="0"/>
          <w:sz w:val="24"/>
          <w:szCs w:val="24"/>
          <w:lang w:val="en-US"/>
        </w:rPr>
      </w:pPr>
      <w:r w:rsidRPr="02E8081F" w:rsidR="3658C6EE">
        <w:rPr>
          <w:b w:val="0"/>
          <w:bCs w:val="0"/>
          <w:sz w:val="24"/>
          <w:szCs w:val="24"/>
          <w:lang w:val="en-US"/>
        </w:rPr>
        <w:t>Sign up for the trainings here: LINK</w:t>
      </w:r>
    </w:p>
    <w:p w:rsidR="3658C6EE" w:rsidP="02E8081F" w:rsidRDefault="3658C6EE" w14:paraId="760291B6" w14:textId="1D190404">
      <w:pPr>
        <w:pStyle w:val="smalltitle"/>
        <w:spacing w:line="240" w:lineRule="auto"/>
        <w:ind w:left="0"/>
        <w:rPr>
          <w:b w:val="0"/>
          <w:bCs w:val="0"/>
          <w:sz w:val="24"/>
          <w:szCs w:val="24"/>
          <w:lang w:val="en-US"/>
        </w:rPr>
      </w:pPr>
      <w:r w:rsidRPr="02E8081F" w:rsidR="3658C6EE">
        <w:rPr>
          <w:b w:val="0"/>
          <w:bCs w:val="0"/>
          <w:sz w:val="24"/>
          <w:szCs w:val="24"/>
          <w:lang w:val="en-US"/>
        </w:rPr>
        <w:t>Looking forward to seeing you on our trainings,</w:t>
      </w:r>
    </w:p>
    <w:p w:rsidR="3658C6EE" w:rsidP="02E8081F" w:rsidRDefault="3658C6EE" w14:paraId="424D5202" w14:textId="221566F5">
      <w:pPr>
        <w:pStyle w:val="smalltitle"/>
        <w:spacing w:line="240" w:lineRule="auto"/>
        <w:ind w:left="0"/>
        <w:rPr>
          <w:b w:val="0"/>
          <w:bCs w:val="0"/>
          <w:sz w:val="24"/>
          <w:szCs w:val="24"/>
          <w:lang w:val="en-US"/>
        </w:rPr>
      </w:pPr>
      <w:r w:rsidRPr="02E8081F" w:rsidR="3658C6EE">
        <w:rPr>
          <w:b w:val="0"/>
          <w:bCs w:val="0"/>
          <w:sz w:val="24"/>
          <w:szCs w:val="24"/>
          <w:lang w:val="en-US"/>
        </w:rPr>
        <w:t>Best regards,</w:t>
      </w:r>
    </w:p>
    <w:p w:rsidR="3658C6EE" w:rsidP="02E8081F" w:rsidRDefault="3658C6EE" w14:paraId="0370740B" w14:textId="7844EB82">
      <w:pPr>
        <w:pStyle w:val="smalltitle"/>
        <w:spacing w:line="240" w:lineRule="auto"/>
        <w:ind w:left="0"/>
        <w:rPr>
          <w:b w:val="0"/>
          <w:bCs w:val="0"/>
          <w:sz w:val="24"/>
          <w:szCs w:val="24"/>
          <w:lang w:val="en-US"/>
        </w:rPr>
      </w:pPr>
      <w:r w:rsidRPr="02E8081F" w:rsidR="3658C6EE">
        <w:rPr>
          <w:b w:val="0"/>
          <w:bCs w:val="0"/>
          <w:sz w:val="24"/>
          <w:szCs w:val="24"/>
          <w:lang w:val="en-US"/>
        </w:rPr>
        <w:t xml:space="preserve">(name + </w:t>
      </w:r>
      <w:r w:rsidRPr="02E8081F" w:rsidR="3658C6EE">
        <w:rPr>
          <w:b w:val="0"/>
          <w:bCs w:val="0"/>
          <w:sz w:val="24"/>
          <w:szCs w:val="24"/>
          <w:lang w:val="en-US"/>
        </w:rPr>
        <w:t>organisation</w:t>
      </w:r>
      <w:r w:rsidRPr="02E8081F" w:rsidR="3658C6EE">
        <w:rPr>
          <w:b w:val="0"/>
          <w:bCs w:val="0"/>
          <w:sz w:val="24"/>
          <w:szCs w:val="24"/>
          <w:lang w:val="en-US"/>
        </w:rPr>
        <w:t>)</w:t>
      </w:r>
    </w:p>
    <w:sectPr w:rsidRPr="002F2CF1" w:rsidR="00A13C4C" w:rsidSect="001906CE">
      <w:headerReference w:type="default" r:id="rId11"/>
      <w:footerReference w:type="default" r:id="rId12"/>
      <w:headerReference w:type="first" r:id="rId13"/>
      <w:pgSz w:w="11906" w:h="16838" w:orient="portrait"/>
      <w:pgMar w:top="2804" w:right="1274" w:bottom="2694" w:left="212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826" w:rsidP="00AF6137" w:rsidRDefault="00ED7826" w14:paraId="522548A5" w14:textId="77777777">
      <w:pPr>
        <w:spacing w:after="0" w:line="240" w:lineRule="auto"/>
      </w:pPr>
      <w:r>
        <w:separator/>
      </w:r>
    </w:p>
  </w:endnote>
  <w:endnote w:type="continuationSeparator" w:id="0">
    <w:p w:rsidR="00ED7826" w:rsidP="00AF6137" w:rsidRDefault="00ED7826" w14:paraId="4813C4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Titillium Lt"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NeueHaasGroteskText Pro">
    <w:altName w:val="Neue Haas Grotesk Text Pro 55 R"/>
    <w:panose1 w:val="020B0504020202020204"/>
    <w:charset w:val="4D"/>
    <w:family w:val="swiss"/>
    <w:notTrueType/>
    <w:pitch w:val="variable"/>
    <w:sig w:usb0="A000006F" w:usb1="00000001" w:usb2="00000000" w:usb3="00000000" w:csb0="00000093" w:csb1="00000000"/>
  </w:font>
  <w:font w:name="NeueHaasGroteskText Pro Md">
    <w:altName w:val="Neue Haas Grotesk Text Pro 65 M"/>
    <w:panose1 w:val="020B0604020202020204"/>
    <w:charset w:val="4D"/>
    <w:family w:val="swiss"/>
    <w:notTrueType/>
    <w:pitch w:val="variable"/>
    <w:sig w:usb0="A000006F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906CE" w:rsidP="001906CE" w:rsidRDefault="002F2CF1" w14:paraId="298C6234" w14:textId="594BFC63">
    <w:pPr>
      <w:pStyle w:val="Intestazione"/>
      <w:rPr>
        <w:rFonts w:ascii="NeueHaasGroteskText Pro Md" w:hAnsi="NeueHaasGroteskText Pro Md"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E9F5C53" wp14:editId="198CF51A">
          <wp:simplePos x="0" y="0"/>
          <wp:positionH relativeFrom="margin">
            <wp:posOffset>4618355</wp:posOffset>
          </wp:positionH>
          <wp:positionV relativeFrom="margin">
            <wp:posOffset>7159625</wp:posOffset>
          </wp:positionV>
          <wp:extent cx="1971675" cy="1962785"/>
          <wp:effectExtent l="0" t="0" r="0" b="0"/>
          <wp:wrapSquare wrapText="bothSides"/>
          <wp:docPr id="829800454" name="Immagine 829800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196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w:history="1" r:id="rId2">
      <w:r w:rsidRPr="00664BFB" w:rsidR="001906CE">
        <w:rPr>
          <w:rStyle w:val="Collegamentoipertestuale"/>
          <w:rFonts w:ascii="NeueHaasGroteskText Pro Md" w:hAnsi="NeueHaasGroteskText Pro Md"/>
          <w:sz w:val="32"/>
          <w:szCs w:val="32"/>
        </w:rPr>
        <w:t>www.foodeducators.eu</w:t>
      </w:r>
    </w:hyperlink>
  </w:p>
  <w:p w:rsidRPr="001906CE" w:rsidR="001906CE" w:rsidP="001906CE" w:rsidRDefault="001906CE" w14:paraId="680E3F6C" w14:textId="7F1D247B">
    <w:pPr>
      <w:pStyle w:val="Intestazione"/>
      <w:rPr>
        <w:rFonts w:ascii="NeueHaasGroteskText Pro Md" w:hAnsi="NeueHaasGroteskText Pro Md"/>
        <w:sz w:val="32"/>
        <w:szCs w:val="32"/>
        <w:u w:val="single"/>
      </w:rPr>
    </w:pPr>
    <w:r>
      <w:rPr>
        <w:rFonts w:ascii="NeueHaasGroteskText Pro Md" w:hAnsi="NeueHaasGroteskText Pro Md"/>
        <w:sz w:val="32"/>
        <w:szCs w:val="32"/>
        <w:u w:val="single"/>
      </w:rPr>
      <w:t>www.eitfood.eu</w:t>
    </w:r>
  </w:p>
  <w:p w:rsidRPr="005329BF" w:rsidR="0058056E" w:rsidRDefault="0058056E" w14:paraId="49913378" w14:textId="527B25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826" w:rsidP="00AF6137" w:rsidRDefault="00ED7826" w14:paraId="249C8A34" w14:textId="77777777">
      <w:pPr>
        <w:spacing w:after="0" w:line="240" w:lineRule="auto"/>
      </w:pPr>
      <w:r>
        <w:separator/>
      </w:r>
    </w:p>
  </w:footnote>
  <w:footnote w:type="continuationSeparator" w:id="0">
    <w:p w:rsidR="00ED7826" w:rsidP="00AF6137" w:rsidRDefault="00ED7826" w14:paraId="465262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329BF" w:rsidRDefault="005329BF" w14:paraId="57BEC09A" w14:textId="6BB3EFA0">
    <w:pPr>
      <w:pStyle w:val="Intestazione"/>
      <w:rPr>
        <w:rFonts w:ascii="NeueHaasGroteskText Pro" w:hAnsi="NeueHaasGroteskText Pro"/>
        <w:sz w:val="16"/>
        <w:szCs w:val="16"/>
      </w:rPr>
    </w:pPr>
    <w:r w:rsidRPr="005329BF">
      <w:rPr>
        <w:noProof/>
        <w:sz w:val="16"/>
        <w:szCs w:val="16"/>
        <w:lang w:val="fr-BE"/>
      </w:rPr>
      <w:drawing>
        <wp:anchor distT="720090" distB="720090" distL="114300" distR="720090" simplePos="0" relativeHeight="251663360" behindDoc="0" locked="0" layoutInCell="1" allowOverlap="1" wp14:anchorId="73888A2F" wp14:editId="28619AAF">
          <wp:simplePos x="0" y="0"/>
          <wp:positionH relativeFrom="margin">
            <wp:posOffset>-720090</wp:posOffset>
          </wp:positionH>
          <wp:positionV relativeFrom="margin">
            <wp:posOffset>-1042035</wp:posOffset>
          </wp:positionV>
          <wp:extent cx="2703195" cy="320040"/>
          <wp:effectExtent l="0" t="0" r="1905" b="0"/>
          <wp:wrapSquare wrapText="bothSides"/>
          <wp:docPr id="470679316" name="Immagine 470679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319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329BF" w:rsidRDefault="001906CE" w14:paraId="669763A4" w14:textId="70FCAC0E">
    <w:pPr>
      <w:pStyle w:val="Intestazione"/>
      <w:rPr>
        <w:rFonts w:ascii="NeueHaasGroteskText Pro" w:hAnsi="NeueHaasGroteskText Pro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F848EB5" wp14:editId="6A95BB67">
          <wp:simplePos x="0" y="0"/>
          <wp:positionH relativeFrom="margin">
            <wp:posOffset>3411855</wp:posOffset>
          </wp:positionH>
          <wp:positionV relativeFrom="margin">
            <wp:posOffset>-1043940</wp:posOffset>
          </wp:positionV>
          <wp:extent cx="2037715" cy="343535"/>
          <wp:effectExtent l="0" t="0" r="0" b="0"/>
          <wp:wrapSquare wrapText="bothSides"/>
          <wp:docPr id="568908620" name="Immagine 568908620" descr="Immagine che contiene schermata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schermata, Carattere, Elementi grafici, log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3771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056E" w:rsidRDefault="0058056E" w14:paraId="0E2362A4" w14:textId="77777777">
    <w:pPr>
      <w:pStyle w:val="Intestazione"/>
    </w:pPr>
    <w:r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594A29B5" wp14:editId="0D2EF1B4">
          <wp:simplePos x="0" y="0"/>
          <wp:positionH relativeFrom="page">
            <wp:posOffset>4393565</wp:posOffset>
          </wp:positionH>
          <wp:positionV relativeFrom="page">
            <wp:posOffset>-4702810</wp:posOffset>
          </wp:positionV>
          <wp:extent cx="14241145" cy="20116165"/>
          <wp:effectExtent l="0" t="0" r="8255" b="635"/>
          <wp:wrapNone/>
          <wp:docPr id="4566267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145" cy="2011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8964CA"/>
    <w:multiLevelType w:val="hybridMultilevel"/>
    <w:tmpl w:val="E6304D88"/>
    <w:lvl w:ilvl="0" w:tplc="31D88C2A">
      <w:start w:val="1"/>
      <w:numFmt w:val="bullet"/>
      <w:pStyle w:val="BulletLevel2"/>
      <w:lvlText w:val=""/>
      <w:lvlJc w:val="left"/>
      <w:pPr>
        <w:ind w:left="16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2" w15:restartNumberingAfterBreak="0">
    <w:nsid w:val="61FF3A76"/>
    <w:multiLevelType w:val="hybridMultilevel"/>
    <w:tmpl w:val="25AC9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83159">
    <w:abstractNumId w:val="0"/>
  </w:num>
  <w:num w:numId="2" w16cid:durableId="1095517213">
    <w:abstractNumId w:val="1"/>
  </w:num>
  <w:num w:numId="3" w16cid:durableId="1017003800">
    <w:abstractNumId w:val="0"/>
  </w:num>
  <w:num w:numId="4" w16cid:durableId="232005057">
    <w:abstractNumId w:val="1"/>
  </w:num>
  <w:num w:numId="5" w16cid:durableId="260647004">
    <w:abstractNumId w:val="0"/>
  </w:num>
  <w:num w:numId="6" w16cid:durableId="1332292174">
    <w:abstractNumId w:val="1"/>
  </w:num>
  <w:num w:numId="7" w16cid:durableId="126769189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BF"/>
    <w:rsid w:val="00001001"/>
    <w:rsid w:val="000462DD"/>
    <w:rsid w:val="000745A5"/>
    <w:rsid w:val="00090D8D"/>
    <w:rsid w:val="000F02B0"/>
    <w:rsid w:val="001906CE"/>
    <w:rsid w:val="001954EF"/>
    <w:rsid w:val="001E2210"/>
    <w:rsid w:val="0021061D"/>
    <w:rsid w:val="002F2CF1"/>
    <w:rsid w:val="00365B62"/>
    <w:rsid w:val="0039640A"/>
    <w:rsid w:val="003A60E0"/>
    <w:rsid w:val="0040250A"/>
    <w:rsid w:val="00402745"/>
    <w:rsid w:val="00404A5E"/>
    <w:rsid w:val="004104BA"/>
    <w:rsid w:val="00456A3D"/>
    <w:rsid w:val="004B3A9B"/>
    <w:rsid w:val="005329BF"/>
    <w:rsid w:val="0055274E"/>
    <w:rsid w:val="005702CA"/>
    <w:rsid w:val="0058056E"/>
    <w:rsid w:val="005A4F57"/>
    <w:rsid w:val="006B05D9"/>
    <w:rsid w:val="00722432"/>
    <w:rsid w:val="00724E0B"/>
    <w:rsid w:val="00737C84"/>
    <w:rsid w:val="00775EBA"/>
    <w:rsid w:val="00785145"/>
    <w:rsid w:val="007D17BC"/>
    <w:rsid w:val="007E7DE8"/>
    <w:rsid w:val="0084076E"/>
    <w:rsid w:val="0086172A"/>
    <w:rsid w:val="009D4C48"/>
    <w:rsid w:val="00A13C4C"/>
    <w:rsid w:val="00AF352A"/>
    <w:rsid w:val="00AF6137"/>
    <w:rsid w:val="00B316DC"/>
    <w:rsid w:val="00B50E53"/>
    <w:rsid w:val="00B8554B"/>
    <w:rsid w:val="00B87AC7"/>
    <w:rsid w:val="00C52F96"/>
    <w:rsid w:val="00C929B3"/>
    <w:rsid w:val="00D15A42"/>
    <w:rsid w:val="00D42DCA"/>
    <w:rsid w:val="00D748EA"/>
    <w:rsid w:val="00E72942"/>
    <w:rsid w:val="00EA2E56"/>
    <w:rsid w:val="00ED7826"/>
    <w:rsid w:val="00EE6D5D"/>
    <w:rsid w:val="00F27320"/>
    <w:rsid w:val="00F86D88"/>
    <w:rsid w:val="00F91A06"/>
    <w:rsid w:val="02E8081F"/>
    <w:rsid w:val="0B4100AD"/>
    <w:rsid w:val="3658C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408739"/>
  <w15:docId w15:val="{0E664B75-C7D7-8F4B-8694-06A2E8A526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aliases w:val="Body Text (Primary)"/>
    <w:qFormat/>
    <w:rsid w:val="00402745"/>
    <w:pPr>
      <w:spacing w:after="240" w:line="264" w:lineRule="auto"/>
    </w:pPr>
    <w:rPr>
      <w:rFonts w:ascii="Calibri Light" w:hAnsi="Calibri Light"/>
      <w:color w:val="333333" w:themeColor="text1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745"/>
    <w:pPr>
      <w:keepNext/>
      <w:keepLines/>
      <w:spacing w:before="960"/>
      <w:ind w:hanging="851"/>
      <w:contextualSpacing/>
      <w:outlineLvl w:val="0"/>
    </w:pPr>
    <w:rPr>
      <w:rFonts w:eastAsiaTheme="majorEastAsia" w:cstheme="majorBidi"/>
      <w:b/>
      <w:bCs/>
      <w:color w:val="034EA2" w:themeColor="text2"/>
      <w:sz w:val="6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745"/>
    <w:pPr>
      <w:keepNext/>
      <w:keepLines/>
      <w:spacing w:before="600" w:after="120"/>
      <w:ind w:left="-426" w:right="1276"/>
      <w:outlineLvl w:val="1"/>
    </w:pPr>
    <w:rPr>
      <w:rFonts w:eastAsiaTheme="majorEastAsia" w:cstheme="majorBidi"/>
      <w:b/>
      <w:bCs/>
      <w:color w:val="034EA2" w:themeColor="text2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rsid w:val="005702CA"/>
    <w:pPr>
      <w:keepNext/>
      <w:keepLines/>
      <w:spacing w:after="360"/>
      <w:outlineLvl w:val="2"/>
    </w:pPr>
    <w:rPr>
      <w:rFonts w:eastAsiaTheme="majorEastAsia" w:cstheme="majorBidi"/>
      <w:bCs/>
      <w:color w:val="848484" w:themeColor="text1" w:themeTint="99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745"/>
    <w:pPr>
      <w:keepNext/>
      <w:keepLines/>
      <w:outlineLvl w:val="3"/>
    </w:pPr>
    <w:rPr>
      <w:rFonts w:ascii="Calibri" w:hAnsi="Calibri" w:eastAsiaTheme="majorEastAsia" w:cstheme="majorBidi"/>
      <w:b/>
      <w:bCs/>
      <w:iCs/>
      <w:sz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745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36D9C" w:themeColor="accent1" w:themeShade="7F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745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666666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745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73C4EE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745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666666" w:themeColor="text1" w:themeTint="BF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essunaspaziatura">
    <w:name w:val="No Spacing"/>
    <w:uiPriority w:val="1"/>
    <w:rsid w:val="00F27320"/>
    <w:pPr>
      <w:spacing w:after="0" w:line="240" w:lineRule="auto"/>
    </w:pPr>
    <w:rPr>
      <w:rFonts w:ascii="Titillium" w:hAnsi="Titillium"/>
      <w:color w:val="585858"/>
      <w:sz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745"/>
    <w:pPr>
      <w:numPr>
        <w:ilvl w:val="1"/>
      </w:numPr>
      <w:spacing w:before="480" w:after="60"/>
      <w:outlineLvl w:val="2"/>
    </w:pPr>
    <w:rPr>
      <w:rFonts w:eastAsiaTheme="majorEastAsia" w:cstheme="majorBidi"/>
      <w:iCs/>
      <w:color w:val="6BB745" w:themeColor="background2"/>
      <w:spacing w:val="15"/>
      <w:sz w:val="28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402745"/>
    <w:rPr>
      <w:rFonts w:ascii="Calibri Light" w:hAnsi="Calibri Light" w:eastAsiaTheme="majorEastAsia" w:cstheme="majorBidi"/>
      <w:iCs/>
      <w:color w:val="6BB745" w:themeColor="background2"/>
      <w:spacing w:val="15"/>
      <w:sz w:val="28"/>
      <w:szCs w:val="24"/>
    </w:rPr>
  </w:style>
  <w:style w:type="paragraph" w:styleId="Titolo">
    <w:name w:val="Title"/>
    <w:aliases w:val="Page Title"/>
    <w:basedOn w:val="Normale"/>
    <w:next w:val="Normale"/>
    <w:link w:val="TitoloCarattere"/>
    <w:uiPriority w:val="10"/>
    <w:qFormat/>
    <w:rsid w:val="00402745"/>
    <w:pPr>
      <w:spacing w:line="216" w:lineRule="auto"/>
      <w:contextualSpacing/>
    </w:pPr>
    <w:rPr>
      <w:rFonts w:eastAsiaTheme="majorEastAsia" w:cstheme="majorBidi"/>
      <w:color w:val="034EA2" w:themeColor="text2"/>
      <w:spacing w:val="5"/>
      <w:kern w:val="28"/>
      <w:sz w:val="60"/>
      <w:szCs w:val="52"/>
    </w:rPr>
  </w:style>
  <w:style w:type="character" w:styleId="TitoloCarattere" w:customStyle="1">
    <w:name w:val="Titolo Carattere"/>
    <w:aliases w:val="Page Title Carattere"/>
    <w:basedOn w:val="Carpredefinitoparagrafo"/>
    <w:link w:val="Titolo"/>
    <w:uiPriority w:val="10"/>
    <w:rsid w:val="00402745"/>
    <w:rPr>
      <w:rFonts w:ascii="Calibri Light" w:hAnsi="Calibri Light" w:eastAsiaTheme="majorEastAsia" w:cstheme="majorBidi"/>
      <w:color w:val="034EA2" w:themeColor="text2"/>
      <w:spacing w:val="5"/>
      <w:kern w:val="28"/>
      <w:sz w:val="60"/>
      <w:szCs w:val="52"/>
    </w:rPr>
  </w:style>
  <w:style w:type="paragraph" w:styleId="SubHeader" w:customStyle="1">
    <w:name w:val="SubHeader"/>
    <w:basedOn w:val="Normale"/>
    <w:next w:val="Normale"/>
    <w:link w:val="SubHeaderChar"/>
    <w:rsid w:val="00090D8D"/>
    <w:pPr>
      <w:spacing w:before="240" w:after="60"/>
    </w:pPr>
    <w:rPr>
      <w:rFonts w:ascii="Titillium" w:hAnsi="Titillium" w:eastAsiaTheme="majorEastAsia" w:cstheme="majorBidi"/>
      <w:color w:val="585858"/>
      <w:spacing w:val="15"/>
      <w:sz w:val="28"/>
      <w:szCs w:val="24"/>
    </w:rPr>
  </w:style>
  <w:style w:type="character" w:styleId="SubHeaderChar" w:customStyle="1">
    <w:name w:val="SubHeader Char"/>
    <w:basedOn w:val="SottotitoloCarattere"/>
    <w:link w:val="SubHeader"/>
    <w:rsid w:val="00090D8D"/>
    <w:rPr>
      <w:rFonts w:ascii="Titillium" w:hAnsi="Titillium" w:eastAsiaTheme="majorEastAsia" w:cstheme="majorBidi"/>
      <w:iCs w:val="0"/>
      <w:color w:val="585858"/>
      <w:spacing w:val="15"/>
      <w:sz w:val="28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D4C48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D4C48"/>
    <w:rPr>
      <w:rFonts w:ascii="Calibri Light" w:hAnsi="Calibri Light" w:eastAsiaTheme="minorEastAsia"/>
      <w:color w:val="333333" w:themeColor="text1"/>
      <w:sz w:val="20"/>
    </w:rPr>
  </w:style>
  <w:style w:type="paragraph" w:styleId="ContactDetails" w:customStyle="1">
    <w:name w:val="Contact Details"/>
    <w:basedOn w:val="Intestazione"/>
    <w:link w:val="ContactDetailsChar"/>
    <w:rsid w:val="00AF6137"/>
    <w:pPr>
      <w:tabs>
        <w:tab w:val="right" w:pos="240"/>
        <w:tab w:val="left" w:pos="320"/>
      </w:tabs>
      <w:suppressAutoHyphens/>
      <w:spacing w:line="264" w:lineRule="auto"/>
      <w:jc w:val="right"/>
    </w:pPr>
    <w:rPr>
      <w:rFonts w:cs="Titillium Lt"/>
      <w:color w:val="333333"/>
      <w:sz w:val="14"/>
      <w:szCs w:val="14"/>
    </w:rPr>
  </w:style>
  <w:style w:type="character" w:styleId="ContactDetailsChar" w:customStyle="1">
    <w:name w:val="Contact Details Char"/>
    <w:basedOn w:val="IntestazioneCarattere"/>
    <w:link w:val="ContactDetails"/>
    <w:rsid w:val="00AF6137"/>
    <w:rPr>
      <w:rFonts w:ascii="Calibri Light" w:hAnsi="Calibri Light" w:cs="Titillium Lt" w:eastAsiaTheme="minorEastAsia"/>
      <w:color w:val="333333"/>
      <w:sz w:val="14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AF6137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F6137"/>
    <w:rPr>
      <w:rFonts w:ascii="Calibri Light" w:hAnsi="Calibri Light" w:eastAsiaTheme="minorEastAsia"/>
      <w:color w:val="333333" w:themeColor="text1"/>
      <w:sz w:val="20"/>
    </w:rPr>
  </w:style>
  <w:style w:type="paragraph" w:styleId="BulletLevel1" w:customStyle="1">
    <w:name w:val="Bullet Level 1"/>
    <w:basedOn w:val="Paragrafoelenco"/>
    <w:link w:val="BulletLevel1Char"/>
    <w:qFormat/>
    <w:rsid w:val="00402745"/>
    <w:pPr>
      <w:numPr>
        <w:numId w:val="3"/>
      </w:numPr>
      <w:spacing w:after="120"/>
    </w:pPr>
  </w:style>
  <w:style w:type="character" w:styleId="BulletLevel1Char" w:customStyle="1">
    <w:name w:val="Bullet Level 1 Char"/>
    <w:basedOn w:val="Carpredefinitoparagrafo"/>
    <w:link w:val="BulletLevel1"/>
    <w:rsid w:val="00402745"/>
    <w:rPr>
      <w:rFonts w:ascii="Calibri Light" w:hAnsi="Calibri Light"/>
      <w:color w:val="333333" w:themeColor="text1"/>
      <w:sz w:val="20"/>
    </w:rPr>
  </w:style>
  <w:style w:type="paragraph" w:styleId="Paragrafoelenco">
    <w:name w:val="List Paragraph"/>
    <w:basedOn w:val="Normale"/>
    <w:uiPriority w:val="34"/>
    <w:rsid w:val="005702CA"/>
    <w:pPr>
      <w:ind w:left="720"/>
      <w:contextualSpacing/>
    </w:pPr>
  </w:style>
  <w:style w:type="paragraph" w:styleId="BulletLevel2" w:customStyle="1">
    <w:name w:val="Bullet Level 2"/>
    <w:basedOn w:val="BulletLevel1"/>
    <w:link w:val="BulletLevel2Char"/>
    <w:qFormat/>
    <w:rsid w:val="00402745"/>
    <w:pPr>
      <w:numPr>
        <w:numId w:val="4"/>
      </w:numPr>
    </w:pPr>
  </w:style>
  <w:style w:type="character" w:styleId="BulletLevel2Char" w:customStyle="1">
    <w:name w:val="Bullet Level 2 Char"/>
    <w:basedOn w:val="BulletLevel1Char"/>
    <w:link w:val="BulletLevel2"/>
    <w:rsid w:val="00402745"/>
    <w:rPr>
      <w:rFonts w:ascii="Calibri Light" w:hAnsi="Calibri Light"/>
      <w:color w:val="333333" w:themeColor="text1"/>
      <w:sz w:val="20"/>
    </w:rPr>
  </w:style>
  <w:style w:type="paragraph" w:styleId="LeadInText" w:customStyle="1">
    <w:name w:val="Lead In Text"/>
    <w:basedOn w:val="Normale"/>
    <w:link w:val="LeadInTextChar"/>
    <w:qFormat/>
    <w:rsid w:val="00402745"/>
    <w:rPr>
      <w:color w:val="848484" w:themeColor="text1" w:themeTint="99"/>
      <w:sz w:val="24"/>
      <w:szCs w:val="24"/>
    </w:rPr>
  </w:style>
  <w:style w:type="character" w:styleId="LeadInTextChar" w:customStyle="1">
    <w:name w:val="Lead In Text Char"/>
    <w:basedOn w:val="Carpredefinitoparagrafo"/>
    <w:link w:val="LeadInText"/>
    <w:rsid w:val="00402745"/>
    <w:rPr>
      <w:rFonts w:ascii="Calibri Light" w:hAnsi="Calibri Light"/>
      <w:color w:val="848484" w:themeColor="text1" w:themeTint="99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402745"/>
    <w:rPr>
      <w:rFonts w:ascii="Calibri Light" w:hAnsi="Calibri Light" w:eastAsiaTheme="majorEastAsia" w:cstheme="majorBidi"/>
      <w:b/>
      <w:bCs/>
      <w:color w:val="034EA2" w:themeColor="text2"/>
      <w:sz w:val="60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402745"/>
    <w:rPr>
      <w:rFonts w:ascii="Calibri Light" w:hAnsi="Calibri Light" w:eastAsiaTheme="majorEastAsia" w:cstheme="majorBidi"/>
      <w:b/>
      <w:bCs/>
      <w:color w:val="034EA2" w:themeColor="text2"/>
      <w:sz w:val="28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5702CA"/>
    <w:rPr>
      <w:rFonts w:ascii="Calibri Light" w:hAnsi="Calibri Light" w:eastAsiaTheme="majorEastAsia" w:cstheme="majorBidi"/>
      <w:bCs/>
      <w:color w:val="848484" w:themeColor="text1" w:themeTint="99"/>
      <w:sz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402745"/>
    <w:rPr>
      <w:rFonts w:ascii="Calibri" w:hAnsi="Calibri" w:eastAsiaTheme="majorEastAsia" w:cstheme="majorBidi"/>
      <w:b/>
      <w:bCs/>
      <w:iCs/>
      <w:color w:val="333333" w:themeColor="text1"/>
      <w:sz w:val="32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402745"/>
    <w:rPr>
      <w:rFonts w:asciiTheme="majorHAnsi" w:hAnsiTheme="majorHAnsi" w:eastAsiaTheme="majorEastAsia" w:cstheme="majorBidi"/>
      <w:i/>
      <w:iCs/>
      <w:color w:val="136D9C" w:themeColor="accent1" w:themeShade="7F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402745"/>
    <w:rPr>
      <w:rFonts w:asciiTheme="majorHAnsi" w:hAnsiTheme="majorHAnsi" w:eastAsiaTheme="majorEastAsia" w:cstheme="majorBidi"/>
      <w:i/>
      <w:iCs/>
      <w:color w:val="666666" w:themeColor="text1" w:themeTint="BF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402745"/>
    <w:rPr>
      <w:rFonts w:asciiTheme="majorHAnsi" w:hAnsiTheme="majorHAnsi" w:eastAsiaTheme="majorEastAsia" w:cstheme="majorBidi"/>
      <w:color w:val="73C4EE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402745"/>
    <w:rPr>
      <w:rFonts w:asciiTheme="majorHAnsi" w:hAnsiTheme="majorHAnsi" w:eastAsiaTheme="majorEastAsia" w:cstheme="majorBidi"/>
      <w:i/>
      <w:iCs/>
      <w:color w:val="666666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02745"/>
    <w:pPr>
      <w:spacing w:line="240" w:lineRule="auto"/>
    </w:pPr>
    <w:rPr>
      <w:b/>
      <w:bCs/>
      <w:color w:val="73C4EE" w:themeColor="accent1"/>
      <w:sz w:val="18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2745"/>
    <w:pPr>
      <w:outlineLvl w:val="9"/>
    </w:pPr>
    <w:rPr>
      <w:rFonts w:ascii="Titillium" w:hAnsi="Titillium"/>
    </w:rPr>
  </w:style>
  <w:style w:type="character" w:styleId="Collegamentoipertestuale">
    <w:name w:val="Hyperlink"/>
    <w:basedOn w:val="Carpredefinitoparagrafo"/>
    <w:uiPriority w:val="99"/>
    <w:unhideWhenUsed/>
    <w:rsid w:val="001906CE"/>
    <w:rPr>
      <w:color w:val="333333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6CE"/>
    <w:rPr>
      <w:color w:val="605E5C"/>
      <w:shd w:val="clear" w:color="auto" w:fill="E1DFDD"/>
    </w:rPr>
  </w:style>
  <w:style w:type="paragraph" w:styleId="smalltitle" w:customStyle="1">
    <w:name w:val="small title"/>
    <w:basedOn w:val="Normale"/>
    <w:uiPriority w:val="99"/>
    <w:rsid w:val="0039640A"/>
    <w:pPr>
      <w:suppressAutoHyphens/>
      <w:autoSpaceDE w:val="0"/>
      <w:autoSpaceDN w:val="0"/>
      <w:adjustRightInd w:val="0"/>
      <w:spacing w:after="600" w:line="800" w:lineRule="atLeast"/>
      <w:ind w:left="1000"/>
      <w:textAlignment w:val="center"/>
    </w:pPr>
    <w:rPr>
      <w:rFonts w:ascii="NeueHaasGroteskText Pro" w:hAnsi="NeueHaasGroteskText Pro" w:cs="NeueHaasGroteskText Pro"/>
      <w:b/>
      <w:bCs/>
      <w:color w:val="282828"/>
      <w:sz w:val="72"/>
      <w:szCs w:val="72"/>
      <w:lang w:val="it-IT"/>
    </w:rPr>
  </w:style>
  <w:style w:type="paragraph" w:styleId="smalltext" w:customStyle="1">
    <w:name w:val="small text"/>
    <w:basedOn w:val="Normale"/>
    <w:uiPriority w:val="99"/>
    <w:rsid w:val="0039640A"/>
    <w:pPr>
      <w:suppressAutoHyphens/>
      <w:autoSpaceDE w:val="0"/>
      <w:autoSpaceDN w:val="0"/>
      <w:adjustRightInd w:val="0"/>
      <w:spacing w:after="900" w:line="680" w:lineRule="atLeast"/>
      <w:ind w:left="1000"/>
      <w:textAlignment w:val="center"/>
    </w:pPr>
    <w:rPr>
      <w:rFonts w:ascii="NeueHaasGroteskText Pro" w:hAnsi="NeueHaasGroteskText Pro" w:cs="NeueHaasGroteskText Pro"/>
      <w:color w:val="282828"/>
      <w:sz w:val="56"/>
      <w:szCs w:val="5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odeducators.e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itfoodivzw.sharepoint.com/sites/EITFoodAssetLibrary/Templates/EIT%20Food%20Template%20Letterhead%20Empty.dotx" TargetMode="External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d24c3-b5d1-4a2b-b0f5-2d4115204c49" xsi:nil="true"/>
    <lcf76f155ced4ddcb4097134ff3c332f xmlns="182f9a79-6dec-4984-9c65-a99d2870daa9">
      <Terms xmlns="http://schemas.microsoft.com/office/infopath/2007/PartnerControls"/>
    </lcf76f155ced4ddcb4097134ff3c332f>
    <Languageversion xmlns="182f9a79-6dec-4984-9c65-a99d2870da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CA4E38717A54B923DEDE8CCFAED71" ma:contentTypeVersion="18" ma:contentTypeDescription="Create a new document." ma:contentTypeScope="" ma:versionID="c9c542f6b67bda35e5a559c45f9c546b">
  <xsd:schema xmlns:xsd="http://www.w3.org/2001/XMLSchema" xmlns:xs="http://www.w3.org/2001/XMLSchema" xmlns:p="http://schemas.microsoft.com/office/2006/metadata/properties" xmlns:ns2="182f9a79-6dec-4984-9c65-a99d2870daa9" xmlns:ns3="39ed24c3-b5d1-4a2b-b0f5-2d4115204c49" targetNamespace="http://schemas.microsoft.com/office/2006/metadata/properties" ma:root="true" ma:fieldsID="6531fff53291055e870e700bb263757e" ns2:_="" ns3:_="">
    <xsd:import namespace="182f9a79-6dec-4984-9c65-a99d2870daa9"/>
    <xsd:import namespace="39ed24c3-b5d1-4a2b-b0f5-2d4115204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Languagevers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9a79-6dec-4984-9c65-a99d2870d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427c30-779f-4929-a31c-31fc6a806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nguageversion" ma:index="23" nillable="true" ma:displayName="Language version" ma:format="Dropdown" ma:internalName="Languageversion">
      <xsd:simpleType>
        <xsd:union memberTypes="dms:Text">
          <xsd:simpleType>
            <xsd:restriction base="dms:Choice">
              <xsd:enumeration value="ENGLISH"/>
              <xsd:enumeration value="Bulgarian"/>
              <xsd:enumeration value="Croatian"/>
              <xsd:enumeration value="Czech"/>
              <xsd:enumeration value="Greek"/>
              <xsd:enumeration value="Hungarian"/>
              <xsd:enumeration value="Italian"/>
              <xsd:enumeration value="Latvian"/>
              <xsd:enumeration value="Lithuanian"/>
              <xsd:enumeration value="Portuguese"/>
              <xsd:enumeration value="Polish"/>
              <xsd:enumeration value="Romanian"/>
              <xsd:enumeration value="Spanish"/>
              <xsd:enumeration value="Slovak"/>
              <xsd:enumeration value="Slovenian"/>
              <xsd:enumeration value="Turkish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24c3-b5d1-4a2b-b0f5-2d4115204c4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4ef79a-a9e4-47a0-a631-b33fc44f3dac}" ma:internalName="TaxCatchAll" ma:showField="CatchAllData" ma:web="39ed24c3-b5d1-4a2b-b0f5-2d4115204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4246F-34DC-DE44-8246-90514F614A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E9930-E7B9-4A63-8009-DD79B0F8C9F9}">
  <ds:schemaRefs>
    <ds:schemaRef ds:uri="http://schemas.microsoft.com/office/2006/metadata/properties"/>
    <ds:schemaRef ds:uri="http://schemas.microsoft.com/office/infopath/2007/PartnerControls"/>
    <ds:schemaRef ds:uri="5e514f33-5ffb-4d1c-8522-91b4c712e597"/>
  </ds:schemaRefs>
</ds:datastoreItem>
</file>

<file path=customXml/itemProps3.xml><?xml version="1.0" encoding="utf-8"?>
<ds:datastoreItem xmlns:ds="http://schemas.openxmlformats.org/officeDocument/2006/customXml" ds:itemID="{477B05E6-DD61-48A4-85F5-AFDA5A09FC30}"/>
</file>

<file path=customXml/itemProps4.xml><?xml version="1.0" encoding="utf-8"?>
<ds:datastoreItem xmlns:ds="http://schemas.openxmlformats.org/officeDocument/2006/customXml" ds:itemID="{19C8004C-FD0C-46D7-B365-9F2FC7C2C4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EIT%20Food%20Template%20Letterhead%20Empty.dotx</ap:Template>
  <ap:Application>Microsoft Word for the web</ap:Application>
  <ap:DocSecurity>0</ap:DocSecurity>
  <ap:ScaleCrop>false</ap:ScaleCrop>
  <ap:Company>Ecorys UK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Emmma</dc:creator>
  <cp:lastModifiedBy>Viktoria Soos</cp:lastModifiedBy>
  <cp:revision>3</cp:revision>
  <dcterms:created xsi:type="dcterms:W3CDTF">2024-02-28T11:23:00Z</dcterms:created>
  <dcterms:modified xsi:type="dcterms:W3CDTF">2024-03-12T08:23:18Z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0x01010086ACA4E38717A54B923DEDE8CCFAED71</vt:lpwstr>
  </property>
  <property fmtid="{D5CDD505-2E9C-101B-9397-08002B2CF9AE}" pid="3" name="Order">
    <vt:r8>32500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Year">
    <vt:lpwstr/>
  </property>
  <property fmtid="{D5CDD505-2E9C-101B-9397-08002B2CF9AE}" pid="9" name="Tag">
    <vt:lpwstr/>
  </property>
  <property fmtid="{D5CDD505-2E9C-101B-9397-08002B2CF9AE}" pid="10" name="Keyword">
    <vt:lpwstr/>
  </property>
  <property fmtid="{D5CDD505-2E9C-101B-9397-08002B2CF9AE}" pid="11" name="Asset">
    <vt:lpwstr>8;#Template|925c3260-0a50-4bf6-9e0e-f25b1fda7976</vt:lpwstr>
  </property>
  <property fmtid="{D5CDD505-2E9C-101B-9397-08002B2CF9AE}" pid="12" name="Theme">
    <vt:lpwstr/>
  </property>
  <property fmtid="{D5CDD505-2E9C-101B-9397-08002B2CF9AE}" pid="13" name="Innovative_focus_areas">
    <vt:lpwstr/>
  </property>
  <property fmtid="{D5CDD505-2E9C-101B-9397-08002B2CF9AE}" pid="14" name="Functional_area">
    <vt:lpwstr/>
  </property>
  <property fmtid="{D5CDD505-2E9C-101B-9397-08002B2CF9AE}" pid="15" name="MediaServiceImageTags">
    <vt:lpwstr/>
  </property>
</Properties>
</file>